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2B327E" w14:textId="77777777" w:rsidR="00836883" w:rsidRPr="00726591" w:rsidRDefault="00D93399" w:rsidP="00647D12">
      <w:pPr>
        <w:ind w:firstLineChars="100" w:firstLine="408"/>
        <w:jc w:val="center"/>
        <w:rPr>
          <w:rFonts w:ascii="HG丸ｺﾞｼｯｸM-PRO" w:eastAsia="HG丸ｺﾞｼｯｸM-PRO" w:hAnsi="HG丸ｺﾞｼｯｸM-PRO"/>
          <w:color w:val="000000"/>
          <w:spacing w:val="-6"/>
          <w:w w:val="150"/>
          <w:sz w:val="28"/>
          <w:szCs w:val="28"/>
        </w:rPr>
      </w:pPr>
      <w:r w:rsidRPr="00726591">
        <w:rPr>
          <w:rFonts w:ascii="HG丸ｺﾞｼｯｸM-PRO" w:eastAsia="HG丸ｺﾞｼｯｸM-PRO" w:hAnsi="HG丸ｺﾞｼｯｸM-PRO" w:hint="eastAsia"/>
          <w:color w:val="000000"/>
          <w:spacing w:val="-6"/>
          <w:w w:val="150"/>
          <w:sz w:val="28"/>
          <w:szCs w:val="28"/>
        </w:rPr>
        <w:t>キンボールスポーツ</w:t>
      </w:r>
      <w:r w:rsidR="00647D12" w:rsidRPr="00726591">
        <w:rPr>
          <w:rFonts w:ascii="HG丸ｺﾞｼｯｸM-PRO" w:eastAsia="HG丸ｺﾞｼｯｸM-PRO" w:hAnsi="HG丸ｺﾞｼｯｸM-PRO" w:hint="eastAsia"/>
          <w:color w:val="000000"/>
          <w:spacing w:val="-6"/>
          <w:w w:val="150"/>
          <w:sz w:val="28"/>
          <w:szCs w:val="28"/>
        </w:rPr>
        <w:t>講習会</w:t>
      </w:r>
      <w:r w:rsidRPr="00726591">
        <w:rPr>
          <w:rFonts w:ascii="HG丸ｺﾞｼｯｸM-PRO" w:eastAsia="HG丸ｺﾞｼｯｸM-PRO" w:hAnsi="HG丸ｺﾞｼｯｸM-PRO" w:hint="eastAsia"/>
          <w:color w:val="000000"/>
          <w:spacing w:val="-6"/>
          <w:w w:val="150"/>
          <w:sz w:val="28"/>
          <w:szCs w:val="28"/>
        </w:rPr>
        <w:t>・</w:t>
      </w:r>
      <w:r w:rsidR="00647D12" w:rsidRPr="00726591">
        <w:rPr>
          <w:rFonts w:ascii="HG丸ｺﾞｼｯｸM-PRO" w:eastAsia="HG丸ｺﾞｼｯｸM-PRO" w:hAnsi="HG丸ｺﾞｼｯｸM-PRO" w:hint="eastAsia"/>
          <w:color w:val="000000"/>
          <w:spacing w:val="-6"/>
          <w:w w:val="150"/>
          <w:sz w:val="28"/>
          <w:szCs w:val="28"/>
        </w:rPr>
        <w:t xml:space="preserve">交流会2026　</w:t>
      </w:r>
      <w:r w:rsidR="005F1383" w:rsidRPr="00726591">
        <w:rPr>
          <w:rFonts w:ascii="HG丸ｺﾞｼｯｸM-PRO" w:eastAsia="HG丸ｺﾞｼｯｸM-PRO" w:hAnsi="HG丸ｺﾞｼｯｸM-PRO" w:hint="eastAsia"/>
          <w:color w:val="000000"/>
          <w:spacing w:val="-6"/>
          <w:w w:val="150"/>
          <w:sz w:val="28"/>
          <w:szCs w:val="28"/>
        </w:rPr>
        <w:t>札幌</w:t>
      </w:r>
    </w:p>
    <w:p w14:paraId="5F3CDDAB" w14:textId="77777777" w:rsidR="00647D12" w:rsidRPr="00836883" w:rsidRDefault="00647D12" w:rsidP="00836883">
      <w:pPr>
        <w:ind w:firstLineChars="100" w:firstLine="348"/>
        <w:jc w:val="distribute"/>
        <w:rPr>
          <w:rFonts w:ascii="HG丸ｺﾞｼｯｸM-PRO" w:eastAsia="HG丸ｺﾞｼｯｸM-PRO" w:hAnsi="HG丸ｺﾞｼｯｸM-PRO" w:hint="eastAsia"/>
          <w:color w:val="000000"/>
          <w:spacing w:val="-6"/>
          <w:w w:val="150"/>
          <w:szCs w:val="24"/>
        </w:rPr>
      </w:pPr>
    </w:p>
    <w:p w14:paraId="3D10D76B" w14:textId="77777777" w:rsidR="008856AA" w:rsidRPr="00836883" w:rsidRDefault="00836883" w:rsidP="00836883">
      <w:pPr>
        <w:ind w:firstLineChars="100" w:firstLine="348"/>
        <w:jc w:val="left"/>
        <w:rPr>
          <w:rFonts w:ascii="HG丸ｺﾞｼｯｸM-PRO" w:eastAsia="HG丸ｺﾞｼｯｸM-PRO" w:hAnsi="HG丸ｺﾞｼｯｸM-PRO" w:hint="eastAsia"/>
          <w:spacing w:val="-6"/>
          <w:w w:val="150"/>
          <w:szCs w:val="24"/>
        </w:rPr>
      </w:pPr>
      <w:r w:rsidRPr="00836883">
        <w:rPr>
          <w:rFonts w:ascii="HG丸ｺﾞｼｯｸM-PRO" w:eastAsia="HG丸ｺﾞｼｯｸM-PRO" w:hAnsi="HG丸ｺﾞｼｯｸM-PRO" w:hint="eastAsia"/>
          <w:spacing w:val="-6"/>
          <w:w w:val="150"/>
          <w:szCs w:val="24"/>
        </w:rPr>
        <w:t>＜参加申込書＞</w:t>
      </w:r>
      <w:r w:rsidR="00726591" w:rsidRPr="00726591">
        <w:rPr>
          <w:rFonts w:ascii="HG丸ｺﾞｼｯｸM-PRO" w:eastAsia="HG丸ｺﾞｼｯｸM-PRO" w:hAnsi="HG丸ｺﾞｼｯｸM-PRO" w:hint="eastAsia"/>
          <w:spacing w:val="-6"/>
          <w:szCs w:val="24"/>
        </w:rPr>
        <w:t xml:space="preserve"> ※申込み締め切り日2026年３月２３日</w:t>
      </w:r>
    </w:p>
    <w:p w14:paraId="4A24E5BC" w14:textId="77777777" w:rsidR="00836883" w:rsidRDefault="00726591" w:rsidP="00836883">
      <w:pPr>
        <w:ind w:firstLineChars="100" w:firstLine="228"/>
        <w:jc w:val="left"/>
        <w:rPr>
          <w:rFonts w:ascii="HG丸ｺﾞｼｯｸM-PRO" w:eastAsia="HG丸ｺﾞｼｯｸM-PRO" w:hAnsi="HG丸ｺﾞｼｯｸM-PRO"/>
          <w:spacing w:val="-6"/>
          <w:szCs w:val="24"/>
        </w:rPr>
      </w:pPr>
      <w:r>
        <w:rPr>
          <w:rFonts w:ascii="HG丸ｺﾞｼｯｸM-PRO" w:eastAsia="HG丸ｺﾞｼｯｸM-PRO" w:hAnsi="HG丸ｺﾞｼｯｸM-PRO" w:hint="eastAsia"/>
          <w:spacing w:val="-6"/>
          <w:szCs w:val="24"/>
        </w:rPr>
        <w:t xml:space="preserve">　　　　　　　　　　　　　　　　　　　　　　　　　　　　　　　　 申込日</w:t>
      </w:r>
    </w:p>
    <w:p w14:paraId="048E2A2D" w14:textId="77777777" w:rsidR="00836883" w:rsidRPr="00836883" w:rsidRDefault="00836883" w:rsidP="00836883">
      <w:pPr>
        <w:ind w:firstLineChars="100" w:firstLine="228"/>
        <w:jc w:val="left"/>
        <w:rPr>
          <w:rFonts w:ascii="HG丸ｺﾞｼｯｸM-PRO" w:eastAsia="HG丸ｺﾞｼｯｸM-PRO" w:hAnsi="HG丸ｺﾞｼｯｸM-PRO" w:hint="eastAsia"/>
          <w:spacing w:val="-6"/>
          <w:szCs w:val="24"/>
        </w:rPr>
      </w:pPr>
      <w:r w:rsidRPr="00836883">
        <w:rPr>
          <w:rFonts w:ascii="HG丸ｺﾞｼｯｸM-PRO" w:eastAsia="HG丸ｺﾞｼｯｸM-PRO" w:hAnsi="HG丸ｺﾞｼｯｸM-PRO" w:hint="eastAsia"/>
          <w:spacing w:val="-6"/>
          <w:szCs w:val="24"/>
        </w:rPr>
        <w:t>北海道キンボールスポーツ連盟</w:t>
      </w:r>
      <w:r>
        <w:rPr>
          <w:rFonts w:ascii="HG丸ｺﾞｼｯｸM-PRO" w:eastAsia="HG丸ｺﾞｼｯｸM-PRO" w:hAnsi="HG丸ｺﾞｼｯｸM-PRO" w:hint="eastAsia"/>
          <w:spacing w:val="-6"/>
          <w:szCs w:val="24"/>
        </w:rPr>
        <w:t xml:space="preserve">　宛 ( </w:t>
      </w:r>
      <w:r w:rsidRPr="00836883">
        <w:rPr>
          <w:rFonts w:ascii="HG丸ｺﾞｼｯｸM-PRO" w:eastAsia="HG丸ｺﾞｼｯｸM-PRO" w:hAnsi="HG丸ｺﾞｼｯｸM-PRO" w:hint="eastAsia"/>
          <w:spacing w:val="-6"/>
          <w:szCs w:val="24"/>
        </w:rPr>
        <w:t xml:space="preserve"> </w:t>
      </w:r>
      <w:hyperlink r:id="rId7" w:history="1">
        <w:r w:rsidRPr="00836883">
          <w:rPr>
            <w:rStyle w:val="ab"/>
            <w:rFonts w:ascii="HG丸ｺﾞｼｯｸM-PRO" w:eastAsia="HG丸ｺﾞｼｯｸM-PRO" w:hAnsi="HG丸ｺﾞｼｯｸM-PRO" w:hint="eastAsia"/>
            <w:color w:val="auto"/>
            <w:spacing w:val="-6"/>
            <w:szCs w:val="24"/>
            <w:u w:val="none"/>
          </w:rPr>
          <w:t>hkd.kbsp.fed@gmail.com</w:t>
        </w:r>
      </w:hyperlink>
      <w:r>
        <w:rPr>
          <w:rFonts w:ascii="HG丸ｺﾞｼｯｸM-PRO" w:eastAsia="HG丸ｺﾞｼｯｸM-PRO" w:hAnsi="HG丸ｺﾞｼｯｸM-PRO" w:hint="eastAsia"/>
          <w:spacing w:val="-6"/>
          <w:szCs w:val="24"/>
        </w:rPr>
        <w:t xml:space="preserve">　)　202</w:t>
      </w:r>
      <w:r w:rsidR="00647D12">
        <w:rPr>
          <w:rFonts w:ascii="HG丸ｺﾞｼｯｸM-PRO" w:eastAsia="HG丸ｺﾞｼｯｸM-PRO" w:hAnsi="HG丸ｺﾞｼｯｸM-PRO" w:hint="eastAsia"/>
          <w:spacing w:val="-6"/>
          <w:szCs w:val="24"/>
        </w:rPr>
        <w:t>６</w:t>
      </w:r>
      <w:r>
        <w:rPr>
          <w:rFonts w:ascii="HG丸ｺﾞｼｯｸM-PRO" w:eastAsia="HG丸ｺﾞｼｯｸM-PRO" w:hAnsi="HG丸ｺﾞｼｯｸM-PRO" w:hint="eastAsia"/>
          <w:spacing w:val="-6"/>
          <w:szCs w:val="24"/>
        </w:rPr>
        <w:t>年　　　月　　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275"/>
        <w:gridCol w:w="2914"/>
        <w:gridCol w:w="1276"/>
        <w:gridCol w:w="4002"/>
      </w:tblGrid>
      <w:tr w:rsidR="005F1383" w14:paraId="53CCDC6F" w14:textId="77777777" w:rsidTr="00CD704D">
        <w:trPr>
          <w:cantSplit/>
          <w:trHeight w:val="810"/>
          <w:jc w:val="center"/>
        </w:trPr>
        <w:tc>
          <w:tcPr>
            <w:tcW w:w="1092" w:type="dxa"/>
            <w:vMerge w:val="restart"/>
            <w:vAlign w:val="center"/>
          </w:tcPr>
          <w:p w14:paraId="5CF4C1C2" w14:textId="77777777" w:rsidR="005F1383" w:rsidRDefault="00EE19BE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申込者</w:t>
            </w:r>
            <w:r w:rsidR="005F1383">
              <w:rPr>
                <w:rFonts w:ascii="HG丸ｺﾞｼｯｸM-PRO" w:eastAsia="HG丸ｺﾞｼｯｸM-PRO" w:hint="eastAsia"/>
                <w:color w:val="000000"/>
              </w:rPr>
              <w:t>連絡先</w:t>
            </w:r>
          </w:p>
        </w:tc>
        <w:tc>
          <w:tcPr>
            <w:tcW w:w="1275" w:type="dxa"/>
            <w:vAlign w:val="center"/>
          </w:tcPr>
          <w:p w14:paraId="34BA1F45" w14:textId="77777777" w:rsidR="005F1383" w:rsidRDefault="005F1383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240"/>
                <w:kern w:val="0"/>
              </w:rPr>
              <w:t>氏</w:t>
            </w:r>
            <w:r>
              <w:rPr>
                <w:rFonts w:ascii="HG丸ｺﾞｼｯｸM-PRO" w:eastAsia="HG丸ｺﾞｼｯｸM-PRO" w:hint="eastAsia"/>
                <w:color w:val="000000"/>
                <w:kern w:val="0"/>
              </w:rPr>
              <w:t>名</w:t>
            </w:r>
          </w:p>
        </w:tc>
        <w:tc>
          <w:tcPr>
            <w:tcW w:w="8192" w:type="dxa"/>
            <w:gridSpan w:val="3"/>
            <w:vAlign w:val="center"/>
          </w:tcPr>
          <w:p w14:paraId="634E7434" w14:textId="77777777" w:rsidR="005F1383" w:rsidRDefault="005F1383" w:rsidP="00CD704D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color w:val="000000"/>
              </w:rPr>
            </w:pPr>
          </w:p>
        </w:tc>
      </w:tr>
      <w:tr w:rsidR="005F1383" w14:paraId="3B64AE6A" w14:textId="77777777" w:rsidTr="00CD704D">
        <w:trPr>
          <w:cantSplit/>
          <w:trHeight w:val="810"/>
          <w:jc w:val="center"/>
        </w:trPr>
        <w:tc>
          <w:tcPr>
            <w:tcW w:w="1092" w:type="dxa"/>
            <w:vMerge/>
          </w:tcPr>
          <w:p w14:paraId="75317D97" w14:textId="77777777" w:rsidR="005F1383" w:rsidRDefault="005F1383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6ABFFF2" w14:textId="77777777" w:rsidR="005F1383" w:rsidRDefault="005F1383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12"/>
                <w:w w:val="88"/>
                <w:kern w:val="0"/>
              </w:rPr>
              <w:t>携帯TE</w:t>
            </w:r>
            <w:r>
              <w:rPr>
                <w:rFonts w:ascii="HG丸ｺﾞｼｯｸM-PRO" w:eastAsia="HG丸ｺﾞｼｯｸM-PRO" w:hint="eastAsia"/>
                <w:color w:val="000000"/>
                <w:spacing w:val="-26"/>
                <w:w w:val="88"/>
                <w:kern w:val="0"/>
              </w:rPr>
              <w:t>L</w:t>
            </w:r>
          </w:p>
        </w:tc>
        <w:tc>
          <w:tcPr>
            <w:tcW w:w="8192" w:type="dxa"/>
            <w:gridSpan w:val="3"/>
            <w:vAlign w:val="center"/>
          </w:tcPr>
          <w:p w14:paraId="0F86A495" w14:textId="77777777" w:rsidR="005F1383" w:rsidRDefault="005F1383" w:rsidP="00CD704D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color w:val="000000"/>
              </w:rPr>
            </w:pPr>
          </w:p>
        </w:tc>
      </w:tr>
      <w:tr w:rsidR="005F1383" w14:paraId="60A5DEEF" w14:textId="77777777" w:rsidTr="00CD704D">
        <w:trPr>
          <w:cantSplit/>
          <w:trHeight w:val="810"/>
          <w:jc w:val="center"/>
        </w:trPr>
        <w:tc>
          <w:tcPr>
            <w:tcW w:w="1092" w:type="dxa"/>
            <w:vMerge/>
          </w:tcPr>
          <w:p w14:paraId="2083DA86" w14:textId="77777777" w:rsidR="005F1383" w:rsidRDefault="005F1383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7D62FB20" w14:textId="77777777" w:rsidR="005F1383" w:rsidRDefault="005F1383" w:rsidP="007E5A7F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color w:val="000000"/>
                <w:kern w:val="0"/>
              </w:rPr>
            </w:pPr>
            <w:r>
              <w:rPr>
                <w:rFonts w:ascii="HG丸ｺﾞｼｯｸM-PRO" w:eastAsia="HG丸ｺﾞｼｯｸM-PRO" w:hint="eastAsia"/>
                <w:color w:val="000000"/>
                <w:spacing w:val="45"/>
                <w:kern w:val="0"/>
              </w:rPr>
              <w:t>e-mai</w:t>
            </w:r>
            <w:r>
              <w:rPr>
                <w:rFonts w:ascii="HG丸ｺﾞｼｯｸM-PRO" w:eastAsia="HG丸ｺﾞｼｯｸM-PRO" w:hint="eastAsia"/>
                <w:color w:val="000000"/>
                <w:kern w:val="0"/>
              </w:rPr>
              <w:t>l</w:t>
            </w:r>
          </w:p>
        </w:tc>
        <w:tc>
          <w:tcPr>
            <w:tcW w:w="8192" w:type="dxa"/>
            <w:gridSpan w:val="3"/>
            <w:vAlign w:val="center"/>
          </w:tcPr>
          <w:p w14:paraId="59490085" w14:textId="77777777" w:rsidR="005F1383" w:rsidRPr="00A77E82" w:rsidRDefault="005F1383" w:rsidP="00CD704D">
            <w:pPr>
              <w:jc w:val="left"/>
              <w:rPr>
                <w:rFonts w:ascii="HG丸ｺﾞｼｯｸM-PRO" w:eastAsia="HG丸ｺﾞｼｯｸM-PRO" w:hint="eastAsia"/>
                <w:color w:val="000000"/>
                <w:szCs w:val="24"/>
              </w:rPr>
            </w:pPr>
          </w:p>
        </w:tc>
      </w:tr>
      <w:tr w:rsidR="00EB521C" w14:paraId="10A5F566" w14:textId="77777777" w:rsidTr="00DB1040">
        <w:trPr>
          <w:cantSplit/>
          <w:trHeight w:val="160"/>
          <w:jc w:val="center"/>
        </w:trPr>
        <w:tc>
          <w:tcPr>
            <w:tcW w:w="1092" w:type="dxa"/>
            <w:vAlign w:val="center"/>
          </w:tcPr>
          <w:p w14:paraId="566650E3" w14:textId="77777777" w:rsidR="00EB521C" w:rsidRDefault="00EB521C" w:rsidP="00EE19BE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color w:val="000000"/>
              </w:rPr>
            </w:pPr>
            <w:r>
              <w:rPr>
                <w:rFonts w:ascii="HG丸ｺﾞｼｯｸM-PRO" w:eastAsia="HG丸ｺﾞｼｯｸM-PRO" w:hint="eastAsia"/>
                <w:color w:val="000000"/>
              </w:rPr>
              <w:t>参加者</w:t>
            </w:r>
          </w:p>
        </w:tc>
        <w:tc>
          <w:tcPr>
            <w:tcW w:w="4189" w:type="dxa"/>
            <w:gridSpan w:val="2"/>
            <w:vAlign w:val="center"/>
          </w:tcPr>
          <w:p w14:paraId="2E39FB0B" w14:textId="77777777" w:rsidR="00647D12" w:rsidRPr="00DB1040" w:rsidRDefault="00DB1040" w:rsidP="00DB1040">
            <w:pPr>
              <w:tabs>
                <w:tab w:val="left" w:pos="1620"/>
              </w:tabs>
              <w:jc w:val="center"/>
              <w:rPr>
                <w:rFonts w:ascii="Segoe UI Symbol" w:eastAsia="HG丸ｺﾞｼｯｸM-PRO" w:hAnsi="Segoe UI Symbol" w:cs="Segoe UI Symbol" w:hint="eastAsia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>参加</w:t>
            </w:r>
            <w:r w:rsidR="00647D12" w:rsidRPr="00DB1040">
              <w:rPr>
                <w:rFonts w:ascii="HG丸ｺﾞｼｯｸM-PRO" w:eastAsia="HG丸ｺﾞｼｯｸM-PRO" w:hint="eastAsia"/>
                <w:szCs w:val="24"/>
              </w:rPr>
              <w:t>する項目に</w:t>
            </w:r>
            <w:r w:rsidR="00647D12" w:rsidRPr="00DB1040">
              <w:rPr>
                <w:rFonts w:ascii="Segoe UI Symbol" w:eastAsia="HG丸ｺﾞｼｯｸM-PRO" w:hAnsi="Segoe UI Symbol" w:cs="Segoe UI Symbol" w:hint="eastAsia"/>
                <w:szCs w:val="24"/>
              </w:rPr>
              <w:t>☑を入れてください。</w:t>
            </w:r>
          </w:p>
        </w:tc>
        <w:tc>
          <w:tcPr>
            <w:tcW w:w="1276" w:type="dxa"/>
            <w:vAlign w:val="center"/>
          </w:tcPr>
          <w:p w14:paraId="0160A207" w14:textId="77777777" w:rsidR="00DB1040" w:rsidRDefault="00DB1040" w:rsidP="00EE19BE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>2025年度</w:t>
            </w:r>
          </w:p>
          <w:p w14:paraId="73348F87" w14:textId="77777777" w:rsidR="00EB521C" w:rsidRDefault="00EB521C" w:rsidP="00EE19BE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color w:val="000000"/>
                <w:sz w:val="18"/>
              </w:rPr>
            </w:pPr>
            <w:r w:rsidRPr="005F1383">
              <w:rPr>
                <w:rFonts w:ascii="HG丸ｺﾞｼｯｸM-PRO" w:eastAsia="HG丸ｺﾞｼｯｸM-PRO" w:hint="eastAsia"/>
                <w:sz w:val="20"/>
              </w:rPr>
              <w:t>会員</w:t>
            </w:r>
            <w:r>
              <w:rPr>
                <w:rFonts w:ascii="HG丸ｺﾞｼｯｸM-PRO" w:eastAsia="HG丸ｺﾞｼｯｸM-PRO" w:hint="eastAsia"/>
                <w:sz w:val="20"/>
              </w:rPr>
              <w:t>番号</w:t>
            </w:r>
          </w:p>
        </w:tc>
        <w:tc>
          <w:tcPr>
            <w:tcW w:w="4002" w:type="dxa"/>
            <w:vAlign w:val="center"/>
          </w:tcPr>
          <w:p w14:paraId="42731598" w14:textId="77777777" w:rsidR="00EE19BE" w:rsidRDefault="00EE19BE" w:rsidP="00EE19BE">
            <w:pPr>
              <w:tabs>
                <w:tab w:val="left" w:pos="1620"/>
              </w:tabs>
              <w:snapToGrid w:val="0"/>
              <w:spacing w:line="0" w:lineRule="atLeast"/>
              <w:jc w:val="center"/>
              <w:rPr>
                <w:rFonts w:ascii="HG丸ｺﾞｼｯｸM-PRO" w:eastAsia="HG丸ｺﾞｼｯｸM-PRO"/>
                <w:color w:val="000000"/>
                <w:sz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</w:rPr>
              <w:t>フ　リ　ガ　ナ</w:t>
            </w:r>
          </w:p>
          <w:p w14:paraId="54104EA5" w14:textId="77777777" w:rsidR="00EB521C" w:rsidRDefault="00EB521C" w:rsidP="00EE19BE">
            <w:pPr>
              <w:tabs>
                <w:tab w:val="left" w:pos="1620"/>
              </w:tabs>
              <w:snapToGrid w:val="0"/>
              <w:spacing w:line="0" w:lineRule="atLeast"/>
              <w:jc w:val="center"/>
              <w:rPr>
                <w:rFonts w:ascii="HG丸ｺﾞｼｯｸM-PRO" w:eastAsia="HG丸ｺﾞｼｯｸM-PRO" w:hint="eastAsia"/>
                <w:color w:val="000000"/>
                <w:sz w:val="20"/>
              </w:rPr>
            </w:pPr>
            <w:r>
              <w:rPr>
                <w:rFonts w:ascii="HG丸ｺﾞｼｯｸM-PRO" w:eastAsia="HG丸ｺﾞｼｯｸM-PRO" w:hint="eastAsia"/>
                <w:color w:val="000000"/>
                <w:sz w:val="20"/>
              </w:rPr>
              <w:t>氏　　　　　名</w:t>
            </w:r>
          </w:p>
        </w:tc>
      </w:tr>
      <w:tr w:rsidR="00647D12" w14:paraId="4C7B1618" w14:textId="77777777" w:rsidTr="00DB1040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49C3FB48" w14:textId="77777777" w:rsidR="00647D12" w:rsidRDefault="00647D12" w:rsidP="00CD704D">
            <w:pPr>
              <w:tabs>
                <w:tab w:val="left" w:pos="993"/>
              </w:tabs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①</w:t>
            </w:r>
          </w:p>
        </w:tc>
        <w:tc>
          <w:tcPr>
            <w:tcW w:w="4189" w:type="dxa"/>
            <w:gridSpan w:val="2"/>
            <w:vAlign w:val="center"/>
          </w:tcPr>
          <w:p w14:paraId="7E8BDFF4" w14:textId="77777777" w:rsidR="00647D12" w:rsidRPr="00123195" w:rsidRDefault="00123195" w:rsidP="00123195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>
              <w:rPr>
                <w:rFonts w:ascii="Segoe UI Symbol" w:eastAsia="HG丸ｺﾞｼｯｸM-PRO" w:hAnsi="Segoe UI Symbol" w:cs="Segoe UI Symbol" w:hint="eastAsia"/>
                <w:szCs w:val="24"/>
              </w:rPr>
              <w:t>□</w:t>
            </w:r>
            <w:r w:rsidR="00647D12" w:rsidRPr="00123195">
              <w:rPr>
                <w:rFonts w:ascii="HG丸ｺﾞｼｯｸM-PRO" w:eastAsia="HG丸ｺﾞｼｯｸM-PRO" w:hint="eastAsia"/>
                <w:szCs w:val="24"/>
              </w:rPr>
              <w:t xml:space="preserve"> リーダー　 □　C級レフリー</w:t>
            </w:r>
          </w:p>
          <w:p w14:paraId="571B9BEF" w14:textId="77777777" w:rsidR="00647D12" w:rsidRDefault="00647D12" w:rsidP="00D93399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 w:hint="eastAsia"/>
                <w:sz w:val="16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593A093F" w14:textId="77777777" w:rsidR="00647D12" w:rsidRPr="00647D12" w:rsidRDefault="00647D12" w:rsidP="00647D12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  <w:sz w:val="28"/>
                <w:szCs w:val="28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2281A588" w14:textId="77777777" w:rsidR="00647D12" w:rsidRDefault="00647D12" w:rsidP="00CD704D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62B81E9B" w14:textId="77777777" w:rsidR="00647D12" w:rsidRPr="00CD704D" w:rsidRDefault="00DB1040" w:rsidP="00CD704D">
            <w:pPr>
              <w:tabs>
                <w:tab w:val="left" w:pos="894"/>
              </w:tabs>
              <w:jc w:val="left"/>
              <w:rPr>
                <w:rFonts w:ascii="HG丸ｺﾞｼｯｸM-PRO" w:eastAsia="HG丸ｺﾞｼｯｸM-PRO" w:hint="eastAsia"/>
                <w:szCs w:val="24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  <w:tr w:rsidR="00DB1040" w14:paraId="1A0F60D8" w14:textId="77777777" w:rsidTr="00DB1040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290B853D" w14:textId="77777777" w:rsidR="00DB1040" w:rsidRDefault="00DB1040" w:rsidP="00DB104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②</w:t>
            </w:r>
          </w:p>
        </w:tc>
        <w:tc>
          <w:tcPr>
            <w:tcW w:w="4189" w:type="dxa"/>
            <w:gridSpan w:val="2"/>
            <w:vAlign w:val="center"/>
          </w:tcPr>
          <w:p w14:paraId="3A034BEE" w14:textId="77777777" w:rsidR="00DB1040" w:rsidRPr="00123195" w:rsidRDefault="00DB1040" w:rsidP="00DB1040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  リーダー　 □　C級レフリー</w:t>
            </w:r>
          </w:p>
          <w:p w14:paraId="2B84A9FA" w14:textId="77777777" w:rsidR="00DB1040" w:rsidRDefault="00DB1040" w:rsidP="00DB1040">
            <w:pPr>
              <w:ind w:firstLineChars="50" w:firstLine="120"/>
              <w:rPr>
                <w:rFonts w:ascii="HG丸ｺﾞｼｯｸM-PRO" w:eastAsia="HG丸ｺﾞｼｯｸM-PRO" w:hint="eastAsia"/>
                <w:sz w:val="16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1B799E5C" w14:textId="77777777" w:rsidR="00DB1040" w:rsidRDefault="00DB1040" w:rsidP="00DB104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23BCEE4A" w14:textId="77777777" w:rsidR="00DB1040" w:rsidRDefault="00DB1040" w:rsidP="00DB1040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220E4F92" w14:textId="77777777" w:rsidR="00DB1040" w:rsidRPr="006935FF" w:rsidRDefault="00DB1040" w:rsidP="00DB1040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  <w:tr w:rsidR="00DB1040" w14:paraId="34F51752" w14:textId="77777777" w:rsidTr="00DB1040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5B02F8E9" w14:textId="77777777" w:rsidR="00DB1040" w:rsidRDefault="00DB1040" w:rsidP="00DB104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③</w:t>
            </w:r>
          </w:p>
        </w:tc>
        <w:tc>
          <w:tcPr>
            <w:tcW w:w="4189" w:type="dxa"/>
            <w:gridSpan w:val="2"/>
            <w:vAlign w:val="center"/>
          </w:tcPr>
          <w:p w14:paraId="1C13F690" w14:textId="77777777" w:rsidR="00DB1040" w:rsidRPr="00123195" w:rsidRDefault="00DB1040" w:rsidP="00DB1040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  リーダー　 □　C級レフリー</w:t>
            </w:r>
          </w:p>
          <w:p w14:paraId="44E6A5B7" w14:textId="77777777" w:rsidR="00DB1040" w:rsidRPr="00123195" w:rsidRDefault="00DB1040" w:rsidP="00DB1040">
            <w:pPr>
              <w:ind w:firstLineChars="50" w:firstLine="120"/>
              <w:rPr>
                <w:rFonts w:ascii="HG丸ｺﾞｼｯｸM-PRO" w:eastAsia="HG丸ｺﾞｼｯｸM-PRO" w:hint="eastAsia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5F70282F" w14:textId="77777777" w:rsidR="00DB1040" w:rsidRDefault="00DB1040" w:rsidP="00DB1040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6CC27095" w14:textId="77777777" w:rsidR="00DB1040" w:rsidRDefault="00DB1040" w:rsidP="00DB1040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7A65F857" w14:textId="77777777" w:rsidR="00DB1040" w:rsidRDefault="00DB1040" w:rsidP="00DB1040">
            <w:pPr>
              <w:tabs>
                <w:tab w:val="left" w:pos="1620"/>
              </w:tabs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  <w:tr w:rsidR="00726591" w14:paraId="547D034E" w14:textId="77777777" w:rsidTr="00C76B82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398C660D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bookmarkStart w:id="0" w:name="_Hlk224073164"/>
            <w:r>
              <w:rPr>
                <w:rFonts w:ascii="HG丸ｺﾞｼｯｸM-PRO" w:eastAsia="HG丸ｺﾞｼｯｸM-PRO" w:hint="eastAsia"/>
              </w:rPr>
              <w:t>④</w:t>
            </w:r>
          </w:p>
        </w:tc>
        <w:tc>
          <w:tcPr>
            <w:tcW w:w="4189" w:type="dxa"/>
            <w:gridSpan w:val="2"/>
            <w:vAlign w:val="center"/>
          </w:tcPr>
          <w:p w14:paraId="5A33E294" w14:textId="77777777" w:rsidR="00726591" w:rsidRPr="00123195" w:rsidRDefault="00726591" w:rsidP="00726591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  リーダー　 □　C級レフリー</w:t>
            </w:r>
          </w:p>
          <w:p w14:paraId="13882A26" w14:textId="77777777" w:rsidR="00726591" w:rsidRDefault="00726591" w:rsidP="00726591">
            <w:pPr>
              <w:ind w:firstLineChars="50" w:firstLine="120"/>
              <w:rPr>
                <w:rFonts w:ascii="HG丸ｺﾞｼｯｸM-PRO" w:eastAsia="HG丸ｺﾞｼｯｸM-PRO" w:hint="eastAsia"/>
                <w:sz w:val="16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69C5BA3C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6186861B" w14:textId="77777777" w:rsidR="00726591" w:rsidRDefault="00726591" w:rsidP="00726591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00D3B2BF" w14:textId="77777777" w:rsidR="00726591" w:rsidRDefault="00726591" w:rsidP="00726591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  <w:tr w:rsidR="00726591" w14:paraId="2D6782D0" w14:textId="77777777" w:rsidTr="00C76B82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5AF4B0D6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⑤</w:t>
            </w:r>
          </w:p>
        </w:tc>
        <w:tc>
          <w:tcPr>
            <w:tcW w:w="4189" w:type="dxa"/>
            <w:gridSpan w:val="2"/>
            <w:vAlign w:val="center"/>
          </w:tcPr>
          <w:p w14:paraId="7830DD74" w14:textId="77777777" w:rsidR="00726591" w:rsidRPr="00123195" w:rsidRDefault="00726591" w:rsidP="00726591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  リーダー　 □　C級レフリー</w:t>
            </w:r>
          </w:p>
          <w:p w14:paraId="05AC9192" w14:textId="77777777" w:rsidR="00726591" w:rsidRPr="00123195" w:rsidRDefault="00726591" w:rsidP="00726591">
            <w:pPr>
              <w:ind w:firstLineChars="50" w:firstLine="120"/>
              <w:rPr>
                <w:rFonts w:ascii="HG丸ｺﾞｼｯｸM-PRO" w:eastAsia="HG丸ｺﾞｼｯｸM-PRO" w:hint="eastAsia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48594D34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24F3A274" w14:textId="77777777" w:rsidR="00726591" w:rsidRDefault="00726591" w:rsidP="00726591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31ABF876" w14:textId="77777777" w:rsidR="00726591" w:rsidRDefault="00726591" w:rsidP="00726591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  <w:tr w:rsidR="00726591" w14:paraId="51EB1553" w14:textId="77777777" w:rsidTr="00DB1040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77122506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⑥</w:t>
            </w:r>
          </w:p>
        </w:tc>
        <w:tc>
          <w:tcPr>
            <w:tcW w:w="4189" w:type="dxa"/>
            <w:gridSpan w:val="2"/>
            <w:vAlign w:val="center"/>
          </w:tcPr>
          <w:p w14:paraId="0E23519E" w14:textId="77777777" w:rsidR="00726591" w:rsidRPr="00123195" w:rsidRDefault="00726591" w:rsidP="00726591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  リーダー　 □　C級レフリー</w:t>
            </w:r>
          </w:p>
          <w:p w14:paraId="7BFEC661" w14:textId="77777777" w:rsidR="00726591" w:rsidRPr="00123195" w:rsidRDefault="00726591" w:rsidP="00726591">
            <w:pPr>
              <w:ind w:firstLineChars="50" w:firstLine="120"/>
              <w:rPr>
                <w:rFonts w:ascii="HG丸ｺﾞｼｯｸM-PRO" w:eastAsia="HG丸ｺﾞｼｯｸM-PRO" w:hint="eastAsia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780D68FA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358134D5" w14:textId="77777777" w:rsidR="00726591" w:rsidRDefault="00726591" w:rsidP="00726591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38D4AC84" w14:textId="77777777" w:rsidR="00726591" w:rsidRDefault="00726591" w:rsidP="00726591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  <w:tr w:rsidR="00726591" w14:paraId="66FFEFBF" w14:textId="77777777" w:rsidTr="00DB1040">
        <w:trPr>
          <w:cantSplit/>
          <w:trHeight w:val="953"/>
          <w:jc w:val="center"/>
        </w:trPr>
        <w:tc>
          <w:tcPr>
            <w:tcW w:w="1092" w:type="dxa"/>
            <w:vAlign w:val="center"/>
          </w:tcPr>
          <w:p w14:paraId="429DF508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>
              <w:rPr>
                <w:rFonts w:ascii="HG丸ｺﾞｼｯｸM-PRO" w:eastAsia="HG丸ｺﾞｼｯｸM-PRO" w:hint="eastAsia"/>
              </w:rPr>
              <w:t>⑦</w:t>
            </w:r>
          </w:p>
        </w:tc>
        <w:tc>
          <w:tcPr>
            <w:tcW w:w="4189" w:type="dxa"/>
            <w:gridSpan w:val="2"/>
            <w:vAlign w:val="center"/>
          </w:tcPr>
          <w:p w14:paraId="40CE129E" w14:textId="77777777" w:rsidR="00726591" w:rsidRPr="00123195" w:rsidRDefault="00726591" w:rsidP="00726591">
            <w:pPr>
              <w:tabs>
                <w:tab w:val="left" w:pos="1620"/>
              </w:tabs>
              <w:ind w:firstLineChars="50" w:firstLine="120"/>
              <w:rPr>
                <w:rFonts w:ascii="HG丸ｺﾞｼｯｸM-PRO" w:eastAsia="HG丸ｺﾞｼｯｸM-PRO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  リーダー　 □　C級レフリー</w:t>
            </w:r>
          </w:p>
          <w:p w14:paraId="3CAD01A7" w14:textId="77777777" w:rsidR="00726591" w:rsidRPr="00123195" w:rsidRDefault="00726591" w:rsidP="00726591">
            <w:pPr>
              <w:ind w:firstLineChars="50" w:firstLine="120"/>
              <w:rPr>
                <w:rFonts w:ascii="HG丸ｺﾞｼｯｸM-PRO" w:eastAsia="HG丸ｺﾞｼｯｸM-PRO" w:hint="eastAsia"/>
                <w:szCs w:val="24"/>
              </w:rPr>
            </w:pPr>
            <w:r w:rsidRPr="00123195">
              <w:rPr>
                <w:rFonts w:ascii="HG丸ｺﾞｼｯｸM-PRO" w:eastAsia="HG丸ｺﾞｼｯｸM-PRO" w:hint="eastAsia"/>
                <w:szCs w:val="24"/>
              </w:rPr>
              <w:t>□　ルール講習会　□　交流会</w:t>
            </w:r>
          </w:p>
        </w:tc>
        <w:tc>
          <w:tcPr>
            <w:tcW w:w="1276" w:type="dxa"/>
            <w:vAlign w:val="center"/>
          </w:tcPr>
          <w:p w14:paraId="54253DBB" w14:textId="77777777" w:rsidR="00726591" w:rsidRDefault="00726591" w:rsidP="00726591">
            <w:pPr>
              <w:tabs>
                <w:tab w:val="left" w:pos="1620"/>
              </w:tabs>
              <w:jc w:val="center"/>
              <w:rPr>
                <w:rFonts w:ascii="HG丸ｺﾞｼｯｸM-PRO" w:eastAsia="HG丸ｺﾞｼｯｸM-PRO" w:hint="eastAsia"/>
              </w:rPr>
            </w:pPr>
            <w:r w:rsidRPr="00647D12">
              <w:rPr>
                <w:rFonts w:ascii="HG丸ｺﾞｼｯｸM-PRO" w:eastAsia="HG丸ｺﾞｼｯｸM-PRO" w:hint="eastAsia"/>
                <w:sz w:val="28"/>
                <w:szCs w:val="28"/>
              </w:rPr>
              <w:t>無・有</w:t>
            </w:r>
          </w:p>
        </w:tc>
        <w:tc>
          <w:tcPr>
            <w:tcW w:w="4002" w:type="dxa"/>
          </w:tcPr>
          <w:p w14:paraId="33BE1583" w14:textId="77777777" w:rsidR="00726591" w:rsidRDefault="00726591" w:rsidP="00726591">
            <w:pPr>
              <w:tabs>
                <w:tab w:val="left" w:pos="753"/>
              </w:tabs>
              <w:jc w:val="lef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フリガナ：</w:t>
            </w:r>
          </w:p>
          <w:p w14:paraId="1E4C0F9E" w14:textId="77777777" w:rsidR="00726591" w:rsidRDefault="00726591" w:rsidP="00726591">
            <w:pPr>
              <w:tabs>
                <w:tab w:val="left" w:pos="1620"/>
              </w:tabs>
              <w:jc w:val="left"/>
              <w:rPr>
                <w:rFonts w:ascii="HG丸ｺﾞｼｯｸM-PRO" w:eastAsia="HG丸ｺﾞｼｯｸM-PRO" w:hint="eastAsia"/>
                <w:sz w:val="20"/>
              </w:rPr>
            </w:pPr>
            <w:r>
              <w:rPr>
                <w:rFonts w:ascii="HG丸ｺﾞｼｯｸM-PRO" w:eastAsia="HG丸ｺﾞｼｯｸM-PRO" w:hint="eastAsia"/>
                <w:szCs w:val="24"/>
              </w:rPr>
              <w:t xml:space="preserve">　　　 </w:t>
            </w:r>
          </w:p>
        </w:tc>
      </w:tr>
    </w:tbl>
    <w:bookmarkEnd w:id="0"/>
    <w:p w14:paraId="039D59F1" w14:textId="77777777" w:rsidR="00DB1040" w:rsidRDefault="00547FA4" w:rsidP="008856AA">
      <w:pPr>
        <w:spacing w:line="240" w:lineRule="exact"/>
        <w:rPr>
          <w:rFonts w:ascii="HGS創英角ﾎﾟｯﾌﾟ体" w:eastAsia="HGS創英角ﾎﾟｯﾌﾟ体"/>
          <w:sz w:val="28"/>
          <w:szCs w:val="28"/>
        </w:rPr>
      </w:pPr>
      <w:r>
        <w:rPr>
          <w:rFonts w:ascii="HGS創英角ﾎﾟｯﾌﾟ体" w:eastAsia="HGS創英角ﾎﾟｯﾌﾟ体" w:hint="eastAsia"/>
          <w:sz w:val="28"/>
          <w:szCs w:val="28"/>
        </w:rPr>
        <w:t xml:space="preserve">　</w:t>
      </w:r>
    </w:p>
    <w:p w14:paraId="46902713" w14:textId="77777777" w:rsidR="00726591" w:rsidRDefault="00726591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</w:rPr>
      </w:pPr>
    </w:p>
    <w:p w14:paraId="2337EA68" w14:textId="77777777" w:rsidR="008856AA" w:rsidRDefault="008856AA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</w:rPr>
        <w:t>★この申込内容は本交流会・講習会以外では使用いたしません。</w:t>
      </w:r>
    </w:p>
    <w:p w14:paraId="33285DD7" w14:textId="77777777" w:rsidR="008856AA" w:rsidRDefault="008856AA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</w:rPr>
      </w:pPr>
    </w:p>
    <w:p w14:paraId="2EA4D494" w14:textId="77777777" w:rsidR="003B48F7" w:rsidRDefault="00DB1040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</w:rPr>
        <w:t>その他</w:t>
      </w:r>
      <w:r w:rsidR="00726591">
        <w:rPr>
          <w:rFonts w:ascii="HG丸ｺﾞｼｯｸM-PRO" w:eastAsia="HG丸ｺﾞｼｯｸM-PRO" w:hAnsi="ＭＳ Ｐゴシック" w:hint="eastAsia"/>
          <w:color w:val="000000"/>
          <w:sz w:val="20"/>
        </w:rPr>
        <w:t xml:space="preserve">  </w:t>
      </w:r>
    </w:p>
    <w:p w14:paraId="047BF295" w14:textId="77777777" w:rsidR="00726591" w:rsidRDefault="00726591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</w:rPr>
      </w:pPr>
    </w:p>
    <w:p w14:paraId="2215F62D" w14:textId="77777777" w:rsidR="00726591" w:rsidRDefault="00726591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 w:hint="eastAsia"/>
          <w:color w:val="000000"/>
          <w:sz w:val="20"/>
        </w:rPr>
      </w:pPr>
    </w:p>
    <w:p w14:paraId="3F91F118" w14:textId="77777777" w:rsidR="003B48F7" w:rsidRDefault="003B48F7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  <w:u w:val="dotted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CDAE9E7" w14:textId="77777777" w:rsidR="003B48F7" w:rsidRDefault="003B48F7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  <w:u w:val="dotted"/>
        </w:rPr>
      </w:pPr>
    </w:p>
    <w:p w14:paraId="554C27FF" w14:textId="77777777" w:rsidR="00726591" w:rsidRDefault="00726591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 w:hint="eastAsia"/>
          <w:color w:val="000000"/>
          <w:sz w:val="20"/>
          <w:u w:val="dotted"/>
        </w:rPr>
      </w:pPr>
    </w:p>
    <w:p w14:paraId="65A73CBF" w14:textId="77777777" w:rsidR="003B48F7" w:rsidRDefault="003B48F7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  <w:u w:val="dotted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  <w:u w:val="dotted"/>
        </w:rPr>
        <w:t xml:space="preserve">　　　　　　　　　　　　　　　　　　　　　　　　　　　　　　　　　　　　　　　　　　　　　　　　　　</w:t>
      </w:r>
    </w:p>
    <w:p w14:paraId="5BD266CB" w14:textId="77777777" w:rsidR="003B48F7" w:rsidRDefault="003B48F7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/>
          <w:color w:val="000000"/>
          <w:sz w:val="20"/>
          <w:u w:val="dotted"/>
        </w:rPr>
      </w:pPr>
    </w:p>
    <w:p w14:paraId="31BE59CE" w14:textId="77777777" w:rsidR="00726591" w:rsidRDefault="00726591" w:rsidP="008856AA">
      <w:pPr>
        <w:spacing w:line="240" w:lineRule="exact"/>
        <w:ind w:firstLineChars="283" w:firstLine="566"/>
        <w:rPr>
          <w:rFonts w:ascii="HG丸ｺﾞｼｯｸM-PRO" w:eastAsia="HG丸ｺﾞｼｯｸM-PRO" w:hAnsi="ＭＳ Ｐゴシック" w:hint="eastAsia"/>
          <w:color w:val="000000"/>
          <w:sz w:val="20"/>
          <w:u w:val="dotted"/>
        </w:rPr>
      </w:pPr>
    </w:p>
    <w:p w14:paraId="6E88086D" w14:textId="77777777" w:rsidR="00726591" w:rsidRPr="003B48F7" w:rsidRDefault="003B48F7" w:rsidP="00726591">
      <w:pPr>
        <w:spacing w:line="240" w:lineRule="exact"/>
        <w:ind w:firstLineChars="283" w:firstLine="566"/>
        <w:rPr>
          <w:rFonts w:ascii="HG丸ｺﾞｼｯｸM-PRO" w:eastAsia="HG丸ｺﾞｼｯｸM-PRO" w:hAnsi="ＭＳ Ｐゴシック" w:hint="eastAsia"/>
          <w:color w:val="000000"/>
          <w:sz w:val="20"/>
          <w:u w:val="dotted"/>
        </w:rPr>
      </w:pPr>
      <w:r>
        <w:rPr>
          <w:rFonts w:ascii="HG丸ｺﾞｼｯｸM-PRO" w:eastAsia="HG丸ｺﾞｼｯｸM-PRO" w:hAnsi="ＭＳ Ｐゴシック" w:hint="eastAsia"/>
          <w:color w:val="000000"/>
          <w:sz w:val="20"/>
          <w:u w:val="dotted"/>
        </w:rPr>
        <w:t xml:space="preserve">　　　　　　　　　　　　　　　　　　　　　　　　　　　　　　　　　　　　　　　　　　　　　　　　　　</w:t>
      </w:r>
    </w:p>
    <w:sectPr w:rsidR="00726591" w:rsidRPr="003B48F7">
      <w:pgSz w:w="11906" w:h="16838"/>
      <w:pgMar w:top="567" w:right="567" w:bottom="851" w:left="567" w:header="851" w:footer="992" w:gutter="0"/>
      <w:cols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02586" w14:textId="77777777" w:rsidR="00EF73A2" w:rsidRDefault="00EF73A2" w:rsidP="00BF1DFB">
      <w:r>
        <w:separator/>
      </w:r>
    </w:p>
  </w:endnote>
  <w:endnote w:type="continuationSeparator" w:id="0">
    <w:p w14:paraId="499EBC43" w14:textId="77777777" w:rsidR="00EF73A2" w:rsidRDefault="00EF73A2" w:rsidP="00B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体Ca-L">
    <w:altName w:val="ＭＳ 明朝"/>
    <w:charset w:val="80"/>
    <w:family w:val="roman"/>
    <w:pitch w:val="default"/>
    <w:sig w:usb0="00000000" w:usb1="00000000" w:usb2="00000000" w:usb3="00000000" w:csb0="00040001" w:csb1="00000000"/>
  </w:font>
  <w:font w:name="Osaka">
    <w:altName w:val="ＭＳ Ｐ明朝"/>
    <w:charset w:val="80"/>
    <w:family w:val="auto"/>
    <w:pitch w:val="default"/>
    <w:sig w:usb0="01000000" w:usb1="00000708" w:usb2="1000000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DEA78" w14:textId="77777777" w:rsidR="00EF73A2" w:rsidRDefault="00EF73A2" w:rsidP="00BF1DFB">
      <w:r>
        <w:separator/>
      </w:r>
    </w:p>
  </w:footnote>
  <w:footnote w:type="continuationSeparator" w:id="0">
    <w:p w14:paraId="04DF9112" w14:textId="77777777" w:rsidR="00EF73A2" w:rsidRDefault="00EF73A2" w:rsidP="00B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6D80"/>
    <w:multiLevelType w:val="hybridMultilevel"/>
    <w:tmpl w:val="F5F69FDE"/>
    <w:lvl w:ilvl="0" w:tplc="7A7EBE4C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E599A"/>
    <w:multiLevelType w:val="hybridMultilevel"/>
    <w:tmpl w:val="E3E67474"/>
    <w:lvl w:ilvl="0" w:tplc="A0B4C13E">
      <w:numFmt w:val="bullet"/>
      <w:lvlText w:val="◆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B44E70"/>
    <w:multiLevelType w:val="hybridMultilevel"/>
    <w:tmpl w:val="0A70BFC2"/>
    <w:lvl w:ilvl="0" w:tplc="A79A33F8">
      <w:start w:val="6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E3104A8"/>
    <w:multiLevelType w:val="hybridMultilevel"/>
    <w:tmpl w:val="236C6606"/>
    <w:lvl w:ilvl="0" w:tplc="77B6038A">
      <w:start w:val="1"/>
      <w:numFmt w:val="bullet"/>
      <w:lvlText w:val="□"/>
      <w:lvlJc w:val="left"/>
      <w:pPr>
        <w:ind w:left="4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40"/>
      </w:pPr>
      <w:rPr>
        <w:rFonts w:ascii="Wingdings" w:hAnsi="Wingdings" w:hint="default"/>
      </w:rPr>
    </w:lvl>
  </w:abstractNum>
  <w:num w:numId="1" w16cid:durableId="1677924005">
    <w:abstractNumId w:val="0"/>
  </w:num>
  <w:num w:numId="2" w16cid:durableId="1948082241">
    <w:abstractNumId w:val="1"/>
  </w:num>
  <w:num w:numId="3" w16cid:durableId="1998998132">
    <w:abstractNumId w:val="2"/>
  </w:num>
  <w:num w:numId="4" w16cid:durableId="154535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VerticalSpacing w:val="2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90953"/>
    <w:rsid w:val="000937D6"/>
    <w:rsid w:val="000B4BDA"/>
    <w:rsid w:val="00123195"/>
    <w:rsid w:val="00124054"/>
    <w:rsid w:val="00272343"/>
    <w:rsid w:val="002D06C8"/>
    <w:rsid w:val="003726F1"/>
    <w:rsid w:val="00391887"/>
    <w:rsid w:val="003B48F7"/>
    <w:rsid w:val="00424135"/>
    <w:rsid w:val="004E3271"/>
    <w:rsid w:val="00547FA4"/>
    <w:rsid w:val="005A068C"/>
    <w:rsid w:val="005C46A0"/>
    <w:rsid w:val="005F1383"/>
    <w:rsid w:val="005F342E"/>
    <w:rsid w:val="00647D12"/>
    <w:rsid w:val="00682600"/>
    <w:rsid w:val="006935FF"/>
    <w:rsid w:val="00726591"/>
    <w:rsid w:val="007362FA"/>
    <w:rsid w:val="007E57C7"/>
    <w:rsid w:val="007E5A7F"/>
    <w:rsid w:val="00813F90"/>
    <w:rsid w:val="00836883"/>
    <w:rsid w:val="0086784C"/>
    <w:rsid w:val="008856AA"/>
    <w:rsid w:val="008E5791"/>
    <w:rsid w:val="009F28FD"/>
    <w:rsid w:val="00A117CC"/>
    <w:rsid w:val="00A77E82"/>
    <w:rsid w:val="00BF1DFB"/>
    <w:rsid w:val="00C76B82"/>
    <w:rsid w:val="00CC3CE3"/>
    <w:rsid w:val="00CD704D"/>
    <w:rsid w:val="00CF2F41"/>
    <w:rsid w:val="00D93399"/>
    <w:rsid w:val="00DB1040"/>
    <w:rsid w:val="00DF584A"/>
    <w:rsid w:val="00E20F25"/>
    <w:rsid w:val="00E95FF4"/>
    <w:rsid w:val="00EB521C"/>
    <w:rsid w:val="00EE19BE"/>
    <w:rsid w:val="00EF73A2"/>
    <w:rsid w:val="00F523CB"/>
    <w:rsid w:val="00F541EB"/>
    <w:rsid w:val="00FB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041EE5"/>
  <w15:chartTrackingRefBased/>
  <w15:docId w15:val="{15EF8A49-9F19-4A72-8C7A-A5212484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kern w:val="2"/>
      <w:sz w:val="24"/>
    </w:rPr>
  </w:style>
  <w:style w:type="character" w:customStyle="1" w:styleId="a5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ヘッダー (文字)"/>
    <w:link w:val="a8"/>
    <w:rPr>
      <w:kern w:val="2"/>
      <w:sz w:val="24"/>
    </w:rPr>
  </w:style>
  <w:style w:type="character" w:styleId="a9">
    <w:name w:val="page number"/>
    <w:basedOn w:val="a0"/>
  </w:style>
  <w:style w:type="paragraph" w:styleId="2">
    <w:name w:val="Body Text Indent 2"/>
    <w:basedOn w:val="a"/>
    <w:pPr>
      <w:ind w:left="3420" w:hangingChars="1425" w:hanging="3420"/>
    </w:pPr>
    <w:rPr>
      <w:rFonts w:ascii="ＭＳ ゴシック" w:eastAsia="ＭＳ ゴシック"/>
      <w:color w:val="000000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360" w:lineRule="exact"/>
      <w:ind w:leftChars="600" w:left="1620" w:hangingChars="90" w:hanging="180"/>
    </w:pPr>
    <w:rPr>
      <w:rFonts w:ascii="丸ｺﾞｼｯｸ体Ca-L" w:eastAsia="丸ｺﾞｼｯｸ体Ca-L"/>
      <w:sz w:val="20"/>
    </w:rPr>
  </w:style>
  <w:style w:type="paragraph" w:styleId="a8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paragraph" w:styleId="aa">
    <w:name w:val="Body Text Indent"/>
    <w:basedOn w:val="a"/>
    <w:pPr>
      <w:ind w:leftChars="600" w:left="1440"/>
    </w:pPr>
    <w:rPr>
      <w:rFonts w:ascii="Osaka" w:eastAsia="Osaka"/>
      <w:color w:val="000000"/>
    </w:rPr>
  </w:style>
  <w:style w:type="paragraph" w:styleId="a6">
    <w:name w:val="Balloon Text"/>
    <w:basedOn w:val="a"/>
    <w:link w:val="a5"/>
    <w:rPr>
      <w:rFonts w:ascii="Arial" w:eastAsia="ＭＳ ゴシック" w:hAnsi="Arial"/>
      <w:sz w:val="18"/>
      <w:szCs w:val="18"/>
    </w:rPr>
  </w:style>
  <w:style w:type="character" w:styleId="ab">
    <w:name w:val="Hyperlink"/>
    <w:uiPriority w:val="99"/>
    <w:unhideWhenUsed/>
    <w:rsid w:val="00836883"/>
    <w:rPr>
      <w:color w:val="0563C1"/>
      <w:u w:val="single"/>
    </w:rPr>
  </w:style>
  <w:style w:type="character" w:styleId="ac">
    <w:name w:val="Unresolved Mention"/>
    <w:uiPriority w:val="99"/>
    <w:semiHidden/>
    <w:unhideWhenUsed/>
    <w:rsid w:val="008368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kd.kbsp.fe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フレンドリー</Company>
  <LinksUpToDate>false</LinksUpToDate>
  <CharactersWithSpaces>830</CharactersWithSpaces>
  <SharedDoc>false</SharedDoc>
  <HLinks>
    <vt:vector size="6" baseType="variant">
      <vt:variant>
        <vt:i4>3670038</vt:i4>
      </vt:variant>
      <vt:variant>
        <vt:i4>0</vt:i4>
      </vt:variant>
      <vt:variant>
        <vt:i4>0</vt:i4>
      </vt:variant>
      <vt:variant>
        <vt:i4>5</vt:i4>
      </vt:variant>
      <vt:variant>
        <vt:lpwstr>mailto:hkd.kbsp.fed@gmail.com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吉田</dc:creator>
  <cp:keywords/>
  <dc:description/>
  <cp:lastModifiedBy>洋史 上山</cp:lastModifiedBy>
  <cp:revision>2</cp:revision>
  <cp:lastPrinted>2025-07-25T03:19:00Z</cp:lastPrinted>
  <dcterms:created xsi:type="dcterms:W3CDTF">2026-03-13T06:58:00Z</dcterms:created>
  <dcterms:modified xsi:type="dcterms:W3CDTF">2026-03-13T06:58:00Z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1041-6.6.0.2724</vt:lpwstr>
  </property>
</Properties>
</file>